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E54DA">
      <w:pPr>
        <w:spacing w:line="3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A9B0567">
      <w:pPr>
        <w:spacing w:line="360" w:lineRule="exact"/>
        <w:rPr>
          <w:rStyle w:val="36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附表1</w:t>
      </w:r>
    </w:p>
    <w:tbl>
      <w:tblPr>
        <w:tblStyle w:val="12"/>
        <w:tblpPr w:leftFromText="180" w:rightFromText="180" w:vertAnchor="text" w:horzAnchor="page" w:tblpX="1830" w:tblpY="309"/>
        <w:tblOverlap w:val="never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190"/>
        <w:gridCol w:w="1500"/>
        <w:gridCol w:w="1425"/>
        <w:gridCol w:w="1620"/>
      </w:tblGrid>
      <w:tr w14:paraId="6CD0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41ED5A3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7084389B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0" w:type="dxa"/>
          </w:tcPr>
          <w:p w14:paraId="5CA0A420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</w:tcPr>
          <w:p w14:paraId="3E4F9B79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425" w:type="dxa"/>
          </w:tcPr>
          <w:p w14:paraId="3E360EF9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</w:tcPr>
          <w:p w14:paraId="3F901EC4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1656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D28EC7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3E0A6F4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75754F8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1E45238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D013302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F058064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65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FDC1D5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5A7E63E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53BDF01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E47FCC0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33C28E7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1F1F498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CDAB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36"/>
          <w:rFonts w:ascii="Times" w:hAnsi="Times" w:eastAsia="仿宋_GB2312"/>
          <w:sz w:val="32"/>
          <w:szCs w:val="32"/>
        </w:rPr>
      </w:pPr>
    </w:p>
    <w:p w14:paraId="04D0C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36"/>
          <w:rFonts w:hint="eastAsia" w:ascii="Times" w:hAnsi="Times" w:eastAsia="仿宋_GB2312"/>
          <w:sz w:val="32"/>
          <w:szCs w:val="32"/>
          <w:lang w:eastAsia="zh-CN"/>
        </w:rPr>
      </w:pPr>
    </w:p>
    <w:p w14:paraId="0E1DB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9D598DF-0049-447B-B38E-1ABB34AA525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  <w:embedRegular r:id="rId2" w:fontKey="{3D5D6755-F712-4077-AD82-444A81827F8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8B8D2A-1F4D-490F-A2B1-97712B94952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AB3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363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CA363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D4B97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1B5F30BF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0578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D0D42"/>
    <w:rsid w:val="00BD3C38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9571A4"/>
    <w:rsid w:val="01A73A09"/>
    <w:rsid w:val="025621A0"/>
    <w:rsid w:val="026A49C9"/>
    <w:rsid w:val="02E51DB3"/>
    <w:rsid w:val="037E4AB1"/>
    <w:rsid w:val="039D6868"/>
    <w:rsid w:val="04235A74"/>
    <w:rsid w:val="044A2742"/>
    <w:rsid w:val="04CD40FC"/>
    <w:rsid w:val="04DC34D8"/>
    <w:rsid w:val="04ED488E"/>
    <w:rsid w:val="04EF2009"/>
    <w:rsid w:val="05176F0E"/>
    <w:rsid w:val="051774B3"/>
    <w:rsid w:val="052C2BA5"/>
    <w:rsid w:val="054A02FA"/>
    <w:rsid w:val="054F052F"/>
    <w:rsid w:val="0551565F"/>
    <w:rsid w:val="05FA1541"/>
    <w:rsid w:val="061A02CB"/>
    <w:rsid w:val="066C07DC"/>
    <w:rsid w:val="06CE6393"/>
    <w:rsid w:val="06E220B1"/>
    <w:rsid w:val="06FE521D"/>
    <w:rsid w:val="07416A64"/>
    <w:rsid w:val="07C448C4"/>
    <w:rsid w:val="07C81EBD"/>
    <w:rsid w:val="07E55C5E"/>
    <w:rsid w:val="08446DA9"/>
    <w:rsid w:val="085100BF"/>
    <w:rsid w:val="09120680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E03A18"/>
    <w:rsid w:val="0FED7356"/>
    <w:rsid w:val="1033479B"/>
    <w:rsid w:val="104B5050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E07DFD"/>
    <w:rsid w:val="12EB55C7"/>
    <w:rsid w:val="13796A51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6202AE5"/>
    <w:rsid w:val="16702A81"/>
    <w:rsid w:val="16E01C3B"/>
    <w:rsid w:val="16E9513D"/>
    <w:rsid w:val="17C8646B"/>
    <w:rsid w:val="17CE03DA"/>
    <w:rsid w:val="181F12A2"/>
    <w:rsid w:val="188359AC"/>
    <w:rsid w:val="18DA5A6F"/>
    <w:rsid w:val="190666CE"/>
    <w:rsid w:val="1973359C"/>
    <w:rsid w:val="19AB2CB0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11E7A"/>
    <w:rsid w:val="1C38583F"/>
    <w:rsid w:val="1C553150"/>
    <w:rsid w:val="1C5A5DBA"/>
    <w:rsid w:val="1C5E7673"/>
    <w:rsid w:val="1CA623C0"/>
    <w:rsid w:val="1CAC38D4"/>
    <w:rsid w:val="1CB5732E"/>
    <w:rsid w:val="1CB85720"/>
    <w:rsid w:val="1CCB1A61"/>
    <w:rsid w:val="1D034321"/>
    <w:rsid w:val="1D0E235A"/>
    <w:rsid w:val="1D21026D"/>
    <w:rsid w:val="1D845E14"/>
    <w:rsid w:val="1DAE442A"/>
    <w:rsid w:val="1ED15FA1"/>
    <w:rsid w:val="1EED686B"/>
    <w:rsid w:val="1F2139CB"/>
    <w:rsid w:val="1F2B586D"/>
    <w:rsid w:val="1F6C58BD"/>
    <w:rsid w:val="201A65F0"/>
    <w:rsid w:val="203E4D88"/>
    <w:rsid w:val="205E4ACE"/>
    <w:rsid w:val="208509F3"/>
    <w:rsid w:val="208C704E"/>
    <w:rsid w:val="20D04BDE"/>
    <w:rsid w:val="213C2743"/>
    <w:rsid w:val="215527EB"/>
    <w:rsid w:val="217143C2"/>
    <w:rsid w:val="218B6E61"/>
    <w:rsid w:val="21BA602F"/>
    <w:rsid w:val="225F78F0"/>
    <w:rsid w:val="2271440E"/>
    <w:rsid w:val="23B73EA6"/>
    <w:rsid w:val="25623EBD"/>
    <w:rsid w:val="256F4B1D"/>
    <w:rsid w:val="26202974"/>
    <w:rsid w:val="26445D67"/>
    <w:rsid w:val="26486666"/>
    <w:rsid w:val="267A0C84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912815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F32C1B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E7EDF"/>
    <w:rsid w:val="345C4483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915127"/>
    <w:rsid w:val="37E01DAD"/>
    <w:rsid w:val="37FA13BA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5C2B4B"/>
    <w:rsid w:val="3B6C1B8C"/>
    <w:rsid w:val="3B7051B6"/>
    <w:rsid w:val="3BC96FEF"/>
    <w:rsid w:val="3C285051"/>
    <w:rsid w:val="3C3C162E"/>
    <w:rsid w:val="3C5B14BB"/>
    <w:rsid w:val="3C5D3283"/>
    <w:rsid w:val="3CDE5B6F"/>
    <w:rsid w:val="3D2A4FAF"/>
    <w:rsid w:val="3D7DCFC7"/>
    <w:rsid w:val="3DE873EB"/>
    <w:rsid w:val="3E687CCF"/>
    <w:rsid w:val="3E6C2D0C"/>
    <w:rsid w:val="3E723B0F"/>
    <w:rsid w:val="3E7675A0"/>
    <w:rsid w:val="3E7B457B"/>
    <w:rsid w:val="3E8842A8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197684E"/>
    <w:rsid w:val="42044322"/>
    <w:rsid w:val="42426954"/>
    <w:rsid w:val="42551148"/>
    <w:rsid w:val="427570C2"/>
    <w:rsid w:val="42A81CC7"/>
    <w:rsid w:val="43413A49"/>
    <w:rsid w:val="4426215A"/>
    <w:rsid w:val="44452B10"/>
    <w:rsid w:val="447A131C"/>
    <w:rsid w:val="44A47DD5"/>
    <w:rsid w:val="44E07620"/>
    <w:rsid w:val="451C383B"/>
    <w:rsid w:val="45E6794C"/>
    <w:rsid w:val="4638595C"/>
    <w:rsid w:val="46445615"/>
    <w:rsid w:val="47287CB3"/>
    <w:rsid w:val="472A3E9B"/>
    <w:rsid w:val="473A178B"/>
    <w:rsid w:val="475275DC"/>
    <w:rsid w:val="475D2BB9"/>
    <w:rsid w:val="47B3112B"/>
    <w:rsid w:val="4866094B"/>
    <w:rsid w:val="487E5214"/>
    <w:rsid w:val="48B20053"/>
    <w:rsid w:val="48C3667F"/>
    <w:rsid w:val="491F2DA1"/>
    <w:rsid w:val="4958385C"/>
    <w:rsid w:val="49EE05BE"/>
    <w:rsid w:val="4A3634D2"/>
    <w:rsid w:val="4A493075"/>
    <w:rsid w:val="4A9F2CD1"/>
    <w:rsid w:val="4AAE17E2"/>
    <w:rsid w:val="4B887E28"/>
    <w:rsid w:val="4B901408"/>
    <w:rsid w:val="4C08321A"/>
    <w:rsid w:val="4C253CD5"/>
    <w:rsid w:val="4C565B40"/>
    <w:rsid w:val="4C610CCF"/>
    <w:rsid w:val="4C636E66"/>
    <w:rsid w:val="4C6E4C50"/>
    <w:rsid w:val="4C875448"/>
    <w:rsid w:val="4CAF336C"/>
    <w:rsid w:val="4CB27549"/>
    <w:rsid w:val="4CB30DFF"/>
    <w:rsid w:val="4CEB1D88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4FD869A4"/>
    <w:rsid w:val="507064AE"/>
    <w:rsid w:val="50F00441"/>
    <w:rsid w:val="510F109C"/>
    <w:rsid w:val="51263D98"/>
    <w:rsid w:val="5278660F"/>
    <w:rsid w:val="527D0611"/>
    <w:rsid w:val="528814CA"/>
    <w:rsid w:val="530745A3"/>
    <w:rsid w:val="534E0BA1"/>
    <w:rsid w:val="53C723BE"/>
    <w:rsid w:val="548649BE"/>
    <w:rsid w:val="549C35B8"/>
    <w:rsid w:val="549E3C88"/>
    <w:rsid w:val="55015804"/>
    <w:rsid w:val="55185696"/>
    <w:rsid w:val="551E024D"/>
    <w:rsid w:val="55510AD3"/>
    <w:rsid w:val="555B08F3"/>
    <w:rsid w:val="55895A39"/>
    <w:rsid w:val="55B31529"/>
    <w:rsid w:val="55F3226C"/>
    <w:rsid w:val="56011500"/>
    <w:rsid w:val="5601569A"/>
    <w:rsid w:val="571E545D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9F13C1D"/>
    <w:rsid w:val="5A2B64BB"/>
    <w:rsid w:val="5A7E2892"/>
    <w:rsid w:val="5AB77CE0"/>
    <w:rsid w:val="5B7C0E2B"/>
    <w:rsid w:val="5BC60F94"/>
    <w:rsid w:val="5C4E28F2"/>
    <w:rsid w:val="5C813C4B"/>
    <w:rsid w:val="5CCF0D29"/>
    <w:rsid w:val="5DB06C0A"/>
    <w:rsid w:val="5DF8785F"/>
    <w:rsid w:val="5E205D72"/>
    <w:rsid w:val="5E9D1C02"/>
    <w:rsid w:val="5EDC4899"/>
    <w:rsid w:val="5EF34836"/>
    <w:rsid w:val="5F636AF7"/>
    <w:rsid w:val="5F9C5723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456BC"/>
    <w:rsid w:val="62CE13EB"/>
    <w:rsid w:val="634B0443"/>
    <w:rsid w:val="634E3059"/>
    <w:rsid w:val="63BE0164"/>
    <w:rsid w:val="63C02EBE"/>
    <w:rsid w:val="63F01AB2"/>
    <w:rsid w:val="63F7515A"/>
    <w:rsid w:val="63FB3A00"/>
    <w:rsid w:val="644D567B"/>
    <w:rsid w:val="64AE4DE2"/>
    <w:rsid w:val="658D35EE"/>
    <w:rsid w:val="65C969A6"/>
    <w:rsid w:val="66074A0F"/>
    <w:rsid w:val="665E5155"/>
    <w:rsid w:val="66E11A66"/>
    <w:rsid w:val="672B0723"/>
    <w:rsid w:val="674B3747"/>
    <w:rsid w:val="675302EE"/>
    <w:rsid w:val="67BB018F"/>
    <w:rsid w:val="68F6629C"/>
    <w:rsid w:val="693A6061"/>
    <w:rsid w:val="69CC4D48"/>
    <w:rsid w:val="6A3E3E03"/>
    <w:rsid w:val="6A6833E7"/>
    <w:rsid w:val="6A7F3AA7"/>
    <w:rsid w:val="6B8F2A78"/>
    <w:rsid w:val="6C1D5610"/>
    <w:rsid w:val="6C561B64"/>
    <w:rsid w:val="6C724379"/>
    <w:rsid w:val="6CCF6822"/>
    <w:rsid w:val="6CDA751D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B70357"/>
    <w:rsid w:val="6FE16E41"/>
    <w:rsid w:val="701C46FB"/>
    <w:rsid w:val="707701A3"/>
    <w:rsid w:val="70A2529D"/>
    <w:rsid w:val="72101480"/>
    <w:rsid w:val="72155CBB"/>
    <w:rsid w:val="723203A4"/>
    <w:rsid w:val="727A55CD"/>
    <w:rsid w:val="72BD71A7"/>
    <w:rsid w:val="731D1F10"/>
    <w:rsid w:val="735E5354"/>
    <w:rsid w:val="737F55B1"/>
    <w:rsid w:val="738E03F0"/>
    <w:rsid w:val="73AF69E4"/>
    <w:rsid w:val="73D578C1"/>
    <w:rsid w:val="7427032C"/>
    <w:rsid w:val="743433DC"/>
    <w:rsid w:val="74517CA7"/>
    <w:rsid w:val="749F77AB"/>
    <w:rsid w:val="74A70CFA"/>
    <w:rsid w:val="74B50C65"/>
    <w:rsid w:val="74B77114"/>
    <w:rsid w:val="74EB1C09"/>
    <w:rsid w:val="74FF6C60"/>
    <w:rsid w:val="752521C1"/>
    <w:rsid w:val="75350708"/>
    <w:rsid w:val="75AE50AD"/>
    <w:rsid w:val="75B85AE9"/>
    <w:rsid w:val="75FF58F4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9B3F11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99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Body Text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ody Text Indent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Header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Title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styleId="38">
    <w:name w:val="List Paragraph"/>
    <w:basedOn w:val="1"/>
    <w:autoRedefine/>
    <w:qFormat/>
    <w:uiPriority w:val="1"/>
    <w:pPr>
      <w:spacing w:before="145"/>
      <w:ind w:left="109" w:hanging="30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478</Words>
  <Characters>548</Characters>
  <Lines>0</Lines>
  <Paragraphs>0</Paragraphs>
  <TotalTime>22</TotalTime>
  <ScaleCrop>false</ScaleCrop>
  <LinksUpToDate>false</LinksUpToDate>
  <CharactersWithSpaces>549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江苏省护理学会</cp:lastModifiedBy>
  <cp:lastPrinted>2024-10-08T01:26:00Z</cp:lastPrinted>
  <dcterms:modified xsi:type="dcterms:W3CDTF">2024-10-08T02:27:15Z</dcterms:modified>
  <dc:title>关于举办康乐保“造口、伤口专科护理知识培训班”的通知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7DD3B757A7FB4DF8A5E1F02BA0CD03CD_13</vt:lpwstr>
  </property>
</Properties>
</file>