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第二届消化内科临床护理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案例申报表</w:t>
      </w:r>
    </w:p>
    <w:tbl>
      <w:tblPr>
        <w:tblStyle w:val="11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160"/>
        <w:gridCol w:w="238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案例名称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实施时间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案例关键词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单位级别/性质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案例负责人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案例负责人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0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案例介绍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sz w:val="28"/>
                <w:szCs w:val="28"/>
              </w:rPr>
              <w:t>（2000字以内）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案例资料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护理评估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护理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过程及措施（需详细阐述）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护理成效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护理反思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参考文献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 负责人签字：</w:t>
            </w:r>
          </w:p>
          <w:p>
            <w:pPr>
              <w:spacing w:line="360" w:lineRule="auto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年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月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36"/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33E4320-D316-4F10-B9C7-460BEB47095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6DF7C8-34B7-441B-AA68-749334298DD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TJmYTExZTgwM2ZhZWU1NzRiNjVmNWQyMDY3YjU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B0101"/>
    <w:rsid w:val="00BB4EB3"/>
    <w:rsid w:val="00BD0D42"/>
    <w:rsid w:val="00BD3C38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A73A09"/>
    <w:rsid w:val="025621A0"/>
    <w:rsid w:val="026A49C9"/>
    <w:rsid w:val="02E51DB3"/>
    <w:rsid w:val="037E4AB1"/>
    <w:rsid w:val="039D6868"/>
    <w:rsid w:val="04235A74"/>
    <w:rsid w:val="0448758E"/>
    <w:rsid w:val="044A2742"/>
    <w:rsid w:val="04CD40FC"/>
    <w:rsid w:val="04DC34D8"/>
    <w:rsid w:val="04ED488E"/>
    <w:rsid w:val="04EF2009"/>
    <w:rsid w:val="05176F0E"/>
    <w:rsid w:val="051774B3"/>
    <w:rsid w:val="052C2BA5"/>
    <w:rsid w:val="054A02FA"/>
    <w:rsid w:val="054F052F"/>
    <w:rsid w:val="0551565F"/>
    <w:rsid w:val="05FA1541"/>
    <w:rsid w:val="061A02CB"/>
    <w:rsid w:val="066C07DC"/>
    <w:rsid w:val="06CE6393"/>
    <w:rsid w:val="06E220B1"/>
    <w:rsid w:val="06FE521D"/>
    <w:rsid w:val="07416A64"/>
    <w:rsid w:val="07C448C4"/>
    <w:rsid w:val="07C81EBD"/>
    <w:rsid w:val="07E55C5E"/>
    <w:rsid w:val="08446DA9"/>
    <w:rsid w:val="085100BF"/>
    <w:rsid w:val="09120680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B7246D7"/>
    <w:rsid w:val="0B7C49E8"/>
    <w:rsid w:val="0BC668EA"/>
    <w:rsid w:val="0C3653D7"/>
    <w:rsid w:val="0CD70950"/>
    <w:rsid w:val="0D675B51"/>
    <w:rsid w:val="0D87014F"/>
    <w:rsid w:val="0DDD6068"/>
    <w:rsid w:val="0DF50D66"/>
    <w:rsid w:val="0E1B6877"/>
    <w:rsid w:val="0EE03A18"/>
    <w:rsid w:val="0FED7356"/>
    <w:rsid w:val="1033479B"/>
    <w:rsid w:val="104B5050"/>
    <w:rsid w:val="106C7D74"/>
    <w:rsid w:val="10BF1556"/>
    <w:rsid w:val="10D539EF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E07DFD"/>
    <w:rsid w:val="12EB55C7"/>
    <w:rsid w:val="13796A51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6202AE5"/>
    <w:rsid w:val="16702A81"/>
    <w:rsid w:val="16E01C3B"/>
    <w:rsid w:val="16E9513D"/>
    <w:rsid w:val="177D0030"/>
    <w:rsid w:val="17C8646B"/>
    <w:rsid w:val="17CE03DA"/>
    <w:rsid w:val="181F12A2"/>
    <w:rsid w:val="188359AC"/>
    <w:rsid w:val="18DA5A6F"/>
    <w:rsid w:val="190666CE"/>
    <w:rsid w:val="1973359C"/>
    <w:rsid w:val="19AB2CB0"/>
    <w:rsid w:val="1A504711"/>
    <w:rsid w:val="1A83171F"/>
    <w:rsid w:val="1AAC6C14"/>
    <w:rsid w:val="1AED30AE"/>
    <w:rsid w:val="1B12287D"/>
    <w:rsid w:val="1B195CB1"/>
    <w:rsid w:val="1B360D17"/>
    <w:rsid w:val="1BDC00FD"/>
    <w:rsid w:val="1BE0788F"/>
    <w:rsid w:val="1C000CAE"/>
    <w:rsid w:val="1C0D797D"/>
    <w:rsid w:val="1C28781E"/>
    <w:rsid w:val="1C38583F"/>
    <w:rsid w:val="1C553150"/>
    <w:rsid w:val="1C5A5DBA"/>
    <w:rsid w:val="1C5E7673"/>
    <w:rsid w:val="1CA623C0"/>
    <w:rsid w:val="1CAC38D4"/>
    <w:rsid w:val="1CB5732E"/>
    <w:rsid w:val="1CB85720"/>
    <w:rsid w:val="1CCB1A61"/>
    <w:rsid w:val="1D034321"/>
    <w:rsid w:val="1D21026D"/>
    <w:rsid w:val="1D845E14"/>
    <w:rsid w:val="1DAE442A"/>
    <w:rsid w:val="1ED15FA1"/>
    <w:rsid w:val="1EED686B"/>
    <w:rsid w:val="1F2139CB"/>
    <w:rsid w:val="1F2B586D"/>
    <w:rsid w:val="1F6C58BD"/>
    <w:rsid w:val="201A65F0"/>
    <w:rsid w:val="203E4D88"/>
    <w:rsid w:val="205E4ACE"/>
    <w:rsid w:val="208509F3"/>
    <w:rsid w:val="208C704E"/>
    <w:rsid w:val="20D04BDE"/>
    <w:rsid w:val="213C2743"/>
    <w:rsid w:val="217143C2"/>
    <w:rsid w:val="218B6E61"/>
    <w:rsid w:val="21BA602F"/>
    <w:rsid w:val="225F78F0"/>
    <w:rsid w:val="2271440E"/>
    <w:rsid w:val="23B73EA6"/>
    <w:rsid w:val="25623EBD"/>
    <w:rsid w:val="256F4B1D"/>
    <w:rsid w:val="26202974"/>
    <w:rsid w:val="26445D67"/>
    <w:rsid w:val="26486666"/>
    <w:rsid w:val="267A0C84"/>
    <w:rsid w:val="272B2500"/>
    <w:rsid w:val="273A6272"/>
    <w:rsid w:val="273C5728"/>
    <w:rsid w:val="27B25D7B"/>
    <w:rsid w:val="27C01AE3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912815"/>
    <w:rsid w:val="2AE93BAD"/>
    <w:rsid w:val="2B434C65"/>
    <w:rsid w:val="2B4D5505"/>
    <w:rsid w:val="2B6F1F83"/>
    <w:rsid w:val="2B7947B8"/>
    <w:rsid w:val="2BD16E1A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C04750"/>
    <w:rsid w:val="2E210A59"/>
    <w:rsid w:val="2E8A13E2"/>
    <w:rsid w:val="2EDC249C"/>
    <w:rsid w:val="2EF32C1B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1975C6C"/>
    <w:rsid w:val="319B3FD3"/>
    <w:rsid w:val="31B03537"/>
    <w:rsid w:val="31B52A14"/>
    <w:rsid w:val="32364A86"/>
    <w:rsid w:val="32AB200F"/>
    <w:rsid w:val="332E3CCD"/>
    <w:rsid w:val="33555E50"/>
    <w:rsid w:val="336562C0"/>
    <w:rsid w:val="337C5E97"/>
    <w:rsid w:val="33AE7EDF"/>
    <w:rsid w:val="345C4483"/>
    <w:rsid w:val="349941A3"/>
    <w:rsid w:val="34C80275"/>
    <w:rsid w:val="34FD60C5"/>
    <w:rsid w:val="35383131"/>
    <w:rsid w:val="363C7F86"/>
    <w:rsid w:val="367364E1"/>
    <w:rsid w:val="369C3549"/>
    <w:rsid w:val="36A27DE2"/>
    <w:rsid w:val="36AD055C"/>
    <w:rsid w:val="36F551C9"/>
    <w:rsid w:val="37016E61"/>
    <w:rsid w:val="37915127"/>
    <w:rsid w:val="37E01DAD"/>
    <w:rsid w:val="37FA13BA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F744D7"/>
    <w:rsid w:val="39FC46FB"/>
    <w:rsid w:val="3A967F0B"/>
    <w:rsid w:val="3AE55824"/>
    <w:rsid w:val="3B0C6C30"/>
    <w:rsid w:val="3B592D05"/>
    <w:rsid w:val="3B5C2B4B"/>
    <w:rsid w:val="3B6C1B8C"/>
    <w:rsid w:val="3B7051B6"/>
    <w:rsid w:val="3BC96FEF"/>
    <w:rsid w:val="3C285051"/>
    <w:rsid w:val="3C3C162E"/>
    <w:rsid w:val="3C5B14BB"/>
    <w:rsid w:val="3C5D3283"/>
    <w:rsid w:val="3CDE5B6F"/>
    <w:rsid w:val="3D2A4FAF"/>
    <w:rsid w:val="3D7DCFC7"/>
    <w:rsid w:val="3DE873EB"/>
    <w:rsid w:val="3E687CCF"/>
    <w:rsid w:val="3E6C2D0C"/>
    <w:rsid w:val="3E723B0F"/>
    <w:rsid w:val="3E7675A0"/>
    <w:rsid w:val="3E7B457B"/>
    <w:rsid w:val="3E8842A8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3B4829"/>
    <w:rsid w:val="4174332D"/>
    <w:rsid w:val="4197684E"/>
    <w:rsid w:val="42044322"/>
    <w:rsid w:val="42426954"/>
    <w:rsid w:val="42551148"/>
    <w:rsid w:val="427570C2"/>
    <w:rsid w:val="42A81CC7"/>
    <w:rsid w:val="43413A49"/>
    <w:rsid w:val="4426215A"/>
    <w:rsid w:val="44452B10"/>
    <w:rsid w:val="447A131C"/>
    <w:rsid w:val="44A47DD5"/>
    <w:rsid w:val="44E07620"/>
    <w:rsid w:val="451C383B"/>
    <w:rsid w:val="45E6794C"/>
    <w:rsid w:val="4638595C"/>
    <w:rsid w:val="46445615"/>
    <w:rsid w:val="47287CB3"/>
    <w:rsid w:val="472A3E9B"/>
    <w:rsid w:val="473A178B"/>
    <w:rsid w:val="475275DC"/>
    <w:rsid w:val="475D2BB9"/>
    <w:rsid w:val="47A871E6"/>
    <w:rsid w:val="47B3112B"/>
    <w:rsid w:val="4866094B"/>
    <w:rsid w:val="48B20053"/>
    <w:rsid w:val="48C3667F"/>
    <w:rsid w:val="491F2DA1"/>
    <w:rsid w:val="4958385C"/>
    <w:rsid w:val="49EE05BE"/>
    <w:rsid w:val="4A3634D2"/>
    <w:rsid w:val="4A493075"/>
    <w:rsid w:val="4A9F2CD1"/>
    <w:rsid w:val="4AAE17E2"/>
    <w:rsid w:val="4B887E28"/>
    <w:rsid w:val="4B901408"/>
    <w:rsid w:val="4C08321A"/>
    <w:rsid w:val="4C253CD5"/>
    <w:rsid w:val="4C610CCF"/>
    <w:rsid w:val="4C636E66"/>
    <w:rsid w:val="4C6E4C50"/>
    <w:rsid w:val="4C875448"/>
    <w:rsid w:val="4CAF336C"/>
    <w:rsid w:val="4CB27549"/>
    <w:rsid w:val="4CB30DFF"/>
    <w:rsid w:val="4CEB1D88"/>
    <w:rsid w:val="4CEF77FC"/>
    <w:rsid w:val="4D01117D"/>
    <w:rsid w:val="4D4B13A8"/>
    <w:rsid w:val="4D72574B"/>
    <w:rsid w:val="4DD32FCA"/>
    <w:rsid w:val="4DF14700"/>
    <w:rsid w:val="4E065D22"/>
    <w:rsid w:val="4E5A756E"/>
    <w:rsid w:val="4E8D2C74"/>
    <w:rsid w:val="4EBC780B"/>
    <w:rsid w:val="4ECE46CF"/>
    <w:rsid w:val="4EDA59B2"/>
    <w:rsid w:val="4F0804FF"/>
    <w:rsid w:val="4FAF0EB3"/>
    <w:rsid w:val="4FBC170D"/>
    <w:rsid w:val="4FD869A4"/>
    <w:rsid w:val="507064AE"/>
    <w:rsid w:val="50F00441"/>
    <w:rsid w:val="510F109C"/>
    <w:rsid w:val="51263D98"/>
    <w:rsid w:val="5278660F"/>
    <w:rsid w:val="527D0611"/>
    <w:rsid w:val="528814CA"/>
    <w:rsid w:val="530745A3"/>
    <w:rsid w:val="534E0BA1"/>
    <w:rsid w:val="53C723BE"/>
    <w:rsid w:val="548649BE"/>
    <w:rsid w:val="549C35B8"/>
    <w:rsid w:val="549E3C88"/>
    <w:rsid w:val="55015804"/>
    <w:rsid w:val="55185696"/>
    <w:rsid w:val="551E024D"/>
    <w:rsid w:val="55510AD3"/>
    <w:rsid w:val="555B08F3"/>
    <w:rsid w:val="55895A39"/>
    <w:rsid w:val="55B31529"/>
    <w:rsid w:val="56011500"/>
    <w:rsid w:val="5601569A"/>
    <w:rsid w:val="571E545D"/>
    <w:rsid w:val="578E7DC8"/>
    <w:rsid w:val="58173ED3"/>
    <w:rsid w:val="58241EF3"/>
    <w:rsid w:val="587A22F4"/>
    <w:rsid w:val="58D931AE"/>
    <w:rsid w:val="58EF60BE"/>
    <w:rsid w:val="5915486D"/>
    <w:rsid w:val="591F3D27"/>
    <w:rsid w:val="59922396"/>
    <w:rsid w:val="59932EC8"/>
    <w:rsid w:val="59F13C1D"/>
    <w:rsid w:val="5A2B64BB"/>
    <w:rsid w:val="5A7E2892"/>
    <w:rsid w:val="5AB77CE0"/>
    <w:rsid w:val="5B7C0E2B"/>
    <w:rsid w:val="5BC60F94"/>
    <w:rsid w:val="5C4E28F2"/>
    <w:rsid w:val="5C813C4B"/>
    <w:rsid w:val="5CCF0D29"/>
    <w:rsid w:val="5DB06C0A"/>
    <w:rsid w:val="5DF8785F"/>
    <w:rsid w:val="5E205D72"/>
    <w:rsid w:val="5E9D1C02"/>
    <w:rsid w:val="5EDC4899"/>
    <w:rsid w:val="5EF34836"/>
    <w:rsid w:val="5F636AF7"/>
    <w:rsid w:val="5F9C5723"/>
    <w:rsid w:val="6004135B"/>
    <w:rsid w:val="601461C8"/>
    <w:rsid w:val="60245CA5"/>
    <w:rsid w:val="60F27A81"/>
    <w:rsid w:val="61554E7F"/>
    <w:rsid w:val="619E6C7B"/>
    <w:rsid w:val="61E56E6C"/>
    <w:rsid w:val="61F4647C"/>
    <w:rsid w:val="62350678"/>
    <w:rsid w:val="627E4AEC"/>
    <w:rsid w:val="62B06126"/>
    <w:rsid w:val="62BE0AAD"/>
    <w:rsid w:val="62C456BC"/>
    <w:rsid w:val="62CE13EB"/>
    <w:rsid w:val="634B0443"/>
    <w:rsid w:val="634E3059"/>
    <w:rsid w:val="63BE0164"/>
    <w:rsid w:val="63C02EBE"/>
    <w:rsid w:val="63F01AB2"/>
    <w:rsid w:val="63F7515A"/>
    <w:rsid w:val="63FB3A00"/>
    <w:rsid w:val="644D567B"/>
    <w:rsid w:val="64AE4DE2"/>
    <w:rsid w:val="658D35EE"/>
    <w:rsid w:val="65C969A6"/>
    <w:rsid w:val="66074A0F"/>
    <w:rsid w:val="66E11A66"/>
    <w:rsid w:val="672B0723"/>
    <w:rsid w:val="674B3747"/>
    <w:rsid w:val="675302EE"/>
    <w:rsid w:val="67BB018F"/>
    <w:rsid w:val="68F6629C"/>
    <w:rsid w:val="693A6061"/>
    <w:rsid w:val="69CC4D48"/>
    <w:rsid w:val="6A3E3E03"/>
    <w:rsid w:val="6A6833E7"/>
    <w:rsid w:val="6A7F3AA7"/>
    <w:rsid w:val="6B8F2A78"/>
    <w:rsid w:val="6C1D5610"/>
    <w:rsid w:val="6C561B64"/>
    <w:rsid w:val="6C724379"/>
    <w:rsid w:val="6CCF6822"/>
    <w:rsid w:val="6CDA751D"/>
    <w:rsid w:val="6CEE0A20"/>
    <w:rsid w:val="6D2B7BDE"/>
    <w:rsid w:val="6D387159"/>
    <w:rsid w:val="6DC838FC"/>
    <w:rsid w:val="6E6E3BCB"/>
    <w:rsid w:val="6E9A280A"/>
    <w:rsid w:val="6EBD49CE"/>
    <w:rsid w:val="6EDA5421"/>
    <w:rsid w:val="6F186B3D"/>
    <w:rsid w:val="6FAA2B86"/>
    <w:rsid w:val="6FB70357"/>
    <w:rsid w:val="6FE16E41"/>
    <w:rsid w:val="701C46FB"/>
    <w:rsid w:val="707701A3"/>
    <w:rsid w:val="70A2529D"/>
    <w:rsid w:val="72101480"/>
    <w:rsid w:val="72155CBB"/>
    <w:rsid w:val="723203A4"/>
    <w:rsid w:val="727A55CD"/>
    <w:rsid w:val="72BD71A7"/>
    <w:rsid w:val="731D1F10"/>
    <w:rsid w:val="735E5354"/>
    <w:rsid w:val="737F55B1"/>
    <w:rsid w:val="738E03F0"/>
    <w:rsid w:val="73AF69E4"/>
    <w:rsid w:val="73D578C1"/>
    <w:rsid w:val="7427032C"/>
    <w:rsid w:val="743433DC"/>
    <w:rsid w:val="74517CA7"/>
    <w:rsid w:val="749F77AB"/>
    <w:rsid w:val="74A70CFA"/>
    <w:rsid w:val="74B50C65"/>
    <w:rsid w:val="74EB1C09"/>
    <w:rsid w:val="74FF6C60"/>
    <w:rsid w:val="752521C1"/>
    <w:rsid w:val="75350708"/>
    <w:rsid w:val="75AE50AD"/>
    <w:rsid w:val="75B85AE9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B40A0B"/>
    <w:rsid w:val="79BC70C3"/>
    <w:rsid w:val="79F8559C"/>
    <w:rsid w:val="7A557E74"/>
    <w:rsid w:val="7A892EA4"/>
    <w:rsid w:val="7AC85C44"/>
    <w:rsid w:val="7AF131F6"/>
    <w:rsid w:val="7B0F7A27"/>
    <w:rsid w:val="7B6179CF"/>
    <w:rsid w:val="7C6F2836"/>
    <w:rsid w:val="7CC720B6"/>
    <w:rsid w:val="7CFD54DC"/>
    <w:rsid w:val="7D430FF0"/>
    <w:rsid w:val="7D8205DB"/>
    <w:rsid w:val="7D835BBB"/>
    <w:rsid w:val="7D9118A9"/>
    <w:rsid w:val="7DCA0BFF"/>
    <w:rsid w:val="7DE07200"/>
    <w:rsid w:val="7E584E77"/>
    <w:rsid w:val="7F773970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99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99"/>
    <w:pPr>
      <w:jc w:val="center"/>
    </w:pPr>
    <w:rPr>
      <w:b/>
      <w:bCs/>
      <w:sz w:val="44"/>
    </w:rPr>
  </w:style>
  <w:style w:type="paragraph" w:styleId="3">
    <w:name w:val="Body Text Indent"/>
    <w:basedOn w:val="1"/>
    <w:link w:val="20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4">
    <w:name w:val="Plain Text"/>
    <w:basedOn w:val="1"/>
    <w:link w:val="2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25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2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99"/>
    <w:rPr>
      <w:rFonts w:cs="Times New Roman"/>
      <w:b/>
    </w:rPr>
  </w:style>
  <w:style w:type="character" w:styleId="15">
    <w:name w:val="page number"/>
    <w:basedOn w:val="13"/>
    <w:autoRedefine/>
    <w:qFormat/>
    <w:uiPriority w:val="99"/>
    <w:rPr>
      <w:rFonts w:cs="Times New Roman"/>
    </w:rPr>
  </w:style>
  <w:style w:type="character" w:styleId="16">
    <w:name w:val="Emphasis"/>
    <w:basedOn w:val="13"/>
    <w:autoRedefine/>
    <w:qFormat/>
    <w:uiPriority w:val="99"/>
    <w:rPr>
      <w:rFonts w:cs="Times New Roman"/>
      <w:color w:val="CC0000"/>
    </w:rPr>
  </w:style>
  <w:style w:type="character" w:styleId="17">
    <w:name w:val="Hyperlink"/>
    <w:basedOn w:val="13"/>
    <w:autoRedefine/>
    <w:qFormat/>
    <w:uiPriority w:val="99"/>
    <w:rPr>
      <w:rFonts w:cs="Times New Roman"/>
      <w:color w:val="333333"/>
      <w:u w:val="none"/>
    </w:rPr>
  </w:style>
  <w:style w:type="character" w:styleId="18">
    <w:name w:val="HTML Cite"/>
    <w:basedOn w:val="13"/>
    <w:autoRedefine/>
    <w:qFormat/>
    <w:uiPriority w:val="99"/>
    <w:rPr>
      <w:rFonts w:cs="Times New Roman"/>
      <w:color w:val="008000"/>
    </w:rPr>
  </w:style>
  <w:style w:type="character" w:customStyle="1" w:styleId="19">
    <w:name w:val="Body Text Char"/>
    <w:basedOn w:val="13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Body Text Indent Char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Plain Text Char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Date Char"/>
    <w:basedOn w:val="13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alloon Text Char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Footer Char"/>
    <w:basedOn w:val="13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Header Char"/>
    <w:basedOn w:val="13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Title Char"/>
    <w:basedOn w:val="13"/>
    <w:link w:val="10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7">
    <w:name w:val="访问过的超链接"/>
    <w:autoRedefine/>
    <w:qFormat/>
    <w:uiPriority w:val="99"/>
    <w:rPr>
      <w:color w:val="333333"/>
      <w:u w:val="none"/>
    </w:rPr>
  </w:style>
  <w:style w:type="character" w:customStyle="1" w:styleId="28">
    <w:name w:val="num"/>
    <w:autoRedefine/>
    <w:qFormat/>
    <w:uiPriority w:val="99"/>
    <w:rPr>
      <w:b/>
      <w:color w:val="FC814B"/>
    </w:rPr>
  </w:style>
  <w:style w:type="character" w:customStyle="1" w:styleId="29">
    <w:name w:val="tim"/>
    <w:autoRedefine/>
    <w:qFormat/>
    <w:uiPriority w:val="99"/>
    <w:rPr>
      <w:rFonts w:ascii="Tahoma" w:hAnsi="Tahoma"/>
    </w:rPr>
  </w:style>
  <w:style w:type="character" w:customStyle="1" w:styleId="30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1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2">
    <w:name w:val="op-map-singlepoint-info-right1"/>
    <w:basedOn w:val="13"/>
    <w:autoRedefine/>
    <w:qFormat/>
    <w:uiPriority w:val="99"/>
    <w:rPr>
      <w:rFonts w:cs="Times New Roman"/>
    </w:rPr>
  </w:style>
  <w:style w:type="character" w:customStyle="1" w:styleId="33">
    <w:name w:val="c-gap-right3"/>
    <w:basedOn w:val="13"/>
    <w:autoRedefine/>
    <w:qFormat/>
    <w:uiPriority w:val="99"/>
    <w:rPr>
      <w:rFonts w:cs="Times New Roman"/>
    </w:rPr>
  </w:style>
  <w:style w:type="paragraph" w:customStyle="1" w:styleId="34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01"/>
    <w:basedOn w:val="13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6">
    <w:name w:val="NormalCharacter"/>
    <w:autoRedefine/>
    <w:semiHidden/>
    <w:qFormat/>
    <w:uiPriority w:val="0"/>
  </w:style>
  <w:style w:type="paragraph" w:customStyle="1" w:styleId="37">
    <w:name w:val="PlainText"/>
    <w:basedOn w:val="1"/>
    <w:autoRedefine/>
    <w:qFormat/>
    <w:uiPriority w:val="0"/>
    <w:rPr>
      <w:rFonts w:ascii="宋体" w:hAnsi="Courier New"/>
      <w:szCs w:val="21"/>
    </w:rPr>
  </w:style>
  <w:style w:type="paragraph" w:styleId="38">
    <w:name w:val="List Paragraph"/>
    <w:basedOn w:val="1"/>
    <w:autoRedefine/>
    <w:qFormat/>
    <w:uiPriority w:val="1"/>
    <w:pPr>
      <w:spacing w:before="145"/>
      <w:ind w:left="109" w:hanging="303"/>
    </w:p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2</Pages>
  <Words>1060</Words>
  <Characters>1139</Characters>
  <Lines>0</Lines>
  <Paragraphs>0</Paragraphs>
  <TotalTime>2</TotalTime>
  <ScaleCrop>false</ScaleCrop>
  <LinksUpToDate>false</LinksUpToDate>
  <CharactersWithSpaces>1226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PRINCE</cp:lastModifiedBy>
  <cp:lastPrinted>2024-03-19T07:16:00Z</cp:lastPrinted>
  <dcterms:modified xsi:type="dcterms:W3CDTF">2024-06-24T07:46:14Z</dcterms:modified>
  <dc:title>关于举办康乐保“造口、伤口专科护理知识培训班”的通知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DFEAB13D65FE4160AE1C4389DAA3C765</vt:lpwstr>
  </property>
</Properties>
</file>